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9AE" w:rsidRPr="00F50421" w:rsidRDefault="00F07565">
      <w:pPr>
        <w:pStyle w:val="Ttulo1"/>
        <w:jc w:val="left"/>
      </w:pPr>
      <w:r w:rsidRPr="00F50421">
        <w:t>Fecha de diligenciamiento de la solicitud:</w:t>
      </w:r>
      <w:r w:rsidR="00C50137">
        <w:t xml:space="preserve">  Día ______   Mes ___________ Año________ </w:t>
      </w:r>
    </w:p>
    <w:p w:rsidR="004769AE" w:rsidRPr="00F50421" w:rsidRDefault="00F07565">
      <w:pPr>
        <w:pStyle w:val="Ttulo1"/>
        <w:numPr>
          <w:ilvl w:val="0"/>
          <w:numId w:val="1"/>
        </w:numPr>
        <w:jc w:val="left"/>
      </w:pPr>
      <w:r w:rsidRPr="00F50421">
        <w:t>DATOS DE LOS VISITANTES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712"/>
        <w:gridCol w:w="1713"/>
        <w:gridCol w:w="1713"/>
        <w:gridCol w:w="1713"/>
      </w:tblGrid>
      <w:tr w:rsidR="004769AE" w:rsidRPr="00F50421" w:rsidTr="00F50421">
        <w:trPr>
          <w:trHeight w:val="388"/>
          <w:jc w:val="center"/>
        </w:trPr>
        <w:tc>
          <w:tcPr>
            <w:tcW w:w="3263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50421">
              <w:rPr>
                <w:rFonts w:ascii="Arial" w:hAnsi="Arial" w:cs="Arial"/>
                <w:b/>
                <w:bCs/>
              </w:rPr>
              <w:t>Nombre Entidad :</w:t>
            </w:r>
          </w:p>
        </w:tc>
        <w:tc>
          <w:tcPr>
            <w:tcW w:w="6851" w:type="dxa"/>
            <w:gridSpan w:val="4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769AE" w:rsidRPr="00F50421" w:rsidTr="00F50421">
        <w:trPr>
          <w:trHeight w:val="388"/>
          <w:jc w:val="center"/>
        </w:trPr>
        <w:tc>
          <w:tcPr>
            <w:tcW w:w="3263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spacing w:after="0"/>
              <w:rPr>
                <w:rFonts w:ascii="Arial" w:hAnsi="Arial" w:cs="Arial"/>
              </w:rPr>
            </w:pPr>
            <w:r w:rsidRPr="00F50421">
              <w:rPr>
                <w:rFonts w:ascii="Arial" w:hAnsi="Arial" w:cs="Arial"/>
                <w:b/>
                <w:bCs/>
              </w:rPr>
              <w:t>Persona de contacto:</w:t>
            </w:r>
          </w:p>
        </w:tc>
        <w:tc>
          <w:tcPr>
            <w:tcW w:w="6851" w:type="dxa"/>
            <w:gridSpan w:val="4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769AE" w:rsidRPr="00F50421" w:rsidTr="00F50421">
        <w:trPr>
          <w:trHeight w:val="422"/>
          <w:jc w:val="center"/>
        </w:trPr>
        <w:tc>
          <w:tcPr>
            <w:tcW w:w="3263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pStyle w:val="Encabezado"/>
              <w:tabs>
                <w:tab w:val="clear" w:pos="4252"/>
                <w:tab w:val="clear" w:pos="8504"/>
              </w:tabs>
              <w:spacing w:after="0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6851" w:type="dxa"/>
            <w:gridSpan w:val="4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769AE" w:rsidRPr="00F50421" w:rsidTr="00F50421">
        <w:trPr>
          <w:trHeight w:val="422"/>
          <w:jc w:val="center"/>
        </w:trPr>
        <w:tc>
          <w:tcPr>
            <w:tcW w:w="3263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pStyle w:val="Encabezado"/>
              <w:tabs>
                <w:tab w:val="clear" w:pos="4252"/>
                <w:tab w:val="clear" w:pos="8504"/>
              </w:tabs>
              <w:spacing w:after="0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>Correo electrónico:</w:t>
            </w:r>
          </w:p>
        </w:tc>
        <w:tc>
          <w:tcPr>
            <w:tcW w:w="6851" w:type="dxa"/>
            <w:gridSpan w:val="4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769AE" w:rsidRPr="00F50421" w:rsidTr="00F50421">
        <w:trPr>
          <w:trHeight w:val="422"/>
          <w:jc w:val="center"/>
        </w:trPr>
        <w:tc>
          <w:tcPr>
            <w:tcW w:w="3263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pStyle w:val="Encabezado"/>
              <w:tabs>
                <w:tab w:val="clear" w:pos="4252"/>
                <w:tab w:val="clear" w:pos="8504"/>
              </w:tabs>
              <w:spacing w:after="0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6851" w:type="dxa"/>
            <w:gridSpan w:val="4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769AE" w:rsidRPr="00F50421" w:rsidTr="00F50421">
        <w:trPr>
          <w:trHeight w:val="422"/>
          <w:jc w:val="center"/>
        </w:trPr>
        <w:tc>
          <w:tcPr>
            <w:tcW w:w="3263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pStyle w:val="Encabezado"/>
              <w:tabs>
                <w:tab w:val="clear" w:pos="4252"/>
                <w:tab w:val="clear" w:pos="8504"/>
              </w:tabs>
              <w:spacing w:after="0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>Dirección:</w:t>
            </w:r>
          </w:p>
        </w:tc>
        <w:tc>
          <w:tcPr>
            <w:tcW w:w="6851" w:type="dxa"/>
            <w:gridSpan w:val="4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769AE" w:rsidRPr="00F50421" w:rsidTr="00F50421">
        <w:trPr>
          <w:trHeight w:val="422"/>
          <w:jc w:val="center"/>
        </w:trPr>
        <w:tc>
          <w:tcPr>
            <w:tcW w:w="3263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pStyle w:val="Encabezado"/>
              <w:tabs>
                <w:tab w:val="clear" w:pos="4252"/>
                <w:tab w:val="clear" w:pos="8504"/>
              </w:tabs>
              <w:spacing w:after="0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>Ciudad:</w:t>
            </w:r>
          </w:p>
        </w:tc>
        <w:tc>
          <w:tcPr>
            <w:tcW w:w="6851" w:type="dxa"/>
            <w:gridSpan w:val="4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769AE" w:rsidRPr="00F50421" w:rsidTr="00F50421">
        <w:trPr>
          <w:trHeight w:val="702"/>
          <w:jc w:val="center"/>
        </w:trPr>
        <w:tc>
          <w:tcPr>
            <w:tcW w:w="3263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pStyle w:val="Encabezado"/>
              <w:tabs>
                <w:tab w:val="clear" w:pos="4252"/>
                <w:tab w:val="clear" w:pos="8504"/>
              </w:tabs>
              <w:spacing w:after="0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>Objetivo de la referenciación:</w:t>
            </w:r>
          </w:p>
        </w:tc>
        <w:tc>
          <w:tcPr>
            <w:tcW w:w="6851" w:type="dxa"/>
            <w:gridSpan w:val="4"/>
            <w:shd w:val="clear" w:color="auto" w:fill="auto"/>
            <w:vAlign w:val="center"/>
          </w:tcPr>
          <w:p w:rsidR="004769AE" w:rsidRPr="00F50421" w:rsidRDefault="004769AE" w:rsidP="008D0C26">
            <w:pPr>
              <w:spacing w:after="0"/>
              <w:rPr>
                <w:rFonts w:ascii="Arial" w:hAnsi="Arial" w:cs="Arial"/>
                <w:lang w:val="es-CO"/>
              </w:rPr>
            </w:pPr>
          </w:p>
        </w:tc>
      </w:tr>
      <w:tr w:rsidR="004769AE" w:rsidRPr="00F50421" w:rsidTr="00F50421">
        <w:trPr>
          <w:trHeight w:val="422"/>
          <w:jc w:val="center"/>
        </w:trPr>
        <w:tc>
          <w:tcPr>
            <w:tcW w:w="3263" w:type="dxa"/>
            <w:shd w:val="clear" w:color="auto" w:fill="C6D9F1" w:themeFill="text2" w:themeFillTint="33"/>
            <w:vAlign w:val="center"/>
          </w:tcPr>
          <w:p w:rsidR="004769AE" w:rsidRPr="00F50421" w:rsidRDefault="00BE103F" w:rsidP="00BE103F">
            <w:pPr>
              <w:pStyle w:val="Encabezado"/>
              <w:tabs>
                <w:tab w:val="clear" w:pos="4252"/>
                <w:tab w:val="clear" w:pos="8504"/>
              </w:tabs>
              <w:spacing w:after="0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 xml:space="preserve">Proceso </w:t>
            </w:r>
            <w:r w:rsidR="00F07565" w:rsidRPr="00F50421">
              <w:rPr>
                <w:rFonts w:ascii="Arial" w:hAnsi="Arial" w:cs="Arial"/>
                <w:b/>
              </w:rPr>
              <w:t>a referenciar:</w:t>
            </w:r>
          </w:p>
        </w:tc>
        <w:tc>
          <w:tcPr>
            <w:tcW w:w="6851" w:type="dxa"/>
            <w:gridSpan w:val="4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BE103F" w:rsidRPr="00F50421" w:rsidTr="00F50421">
        <w:trPr>
          <w:trHeight w:val="422"/>
          <w:jc w:val="center"/>
        </w:trPr>
        <w:tc>
          <w:tcPr>
            <w:tcW w:w="3263" w:type="dxa"/>
            <w:shd w:val="clear" w:color="auto" w:fill="C6D9F1" w:themeFill="text2" w:themeFillTint="33"/>
            <w:vAlign w:val="center"/>
          </w:tcPr>
          <w:p w:rsidR="00BE103F" w:rsidRPr="00F50421" w:rsidRDefault="00BE103F" w:rsidP="002F3087">
            <w:pPr>
              <w:pStyle w:val="Encabezado"/>
              <w:tabs>
                <w:tab w:val="clear" w:pos="4252"/>
                <w:tab w:val="clear" w:pos="8504"/>
              </w:tabs>
              <w:spacing w:after="0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>Tipo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BE103F" w:rsidRPr="00F50421" w:rsidRDefault="00BE103F" w:rsidP="00BE103F">
            <w:pPr>
              <w:spacing w:after="0"/>
              <w:jc w:val="center"/>
              <w:rPr>
                <w:rFonts w:ascii="Arial" w:hAnsi="Arial" w:cs="Arial"/>
              </w:rPr>
            </w:pPr>
            <w:r w:rsidRPr="00F50421">
              <w:rPr>
                <w:rFonts w:ascii="Arial" w:hAnsi="Arial" w:cs="Arial"/>
              </w:rPr>
              <w:t>VIRTUAL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E103F" w:rsidRPr="00F50421" w:rsidRDefault="00BE103F" w:rsidP="002F308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BE103F" w:rsidRPr="00F50421" w:rsidRDefault="00BE103F" w:rsidP="00BE103F">
            <w:pPr>
              <w:spacing w:after="0"/>
              <w:jc w:val="center"/>
              <w:rPr>
                <w:rFonts w:ascii="Arial" w:hAnsi="Arial" w:cs="Arial"/>
              </w:rPr>
            </w:pPr>
            <w:r w:rsidRPr="00F50421">
              <w:rPr>
                <w:rFonts w:ascii="Arial" w:hAnsi="Arial" w:cs="Arial"/>
              </w:rPr>
              <w:t>PRESENCIAL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BE103F" w:rsidRPr="00F50421" w:rsidRDefault="006636B4" w:rsidP="002F3087">
            <w:pPr>
              <w:spacing w:after="0"/>
              <w:rPr>
                <w:rFonts w:ascii="Arial" w:hAnsi="Arial" w:cs="Arial"/>
              </w:rPr>
            </w:pPr>
            <w:r w:rsidRPr="00F50421">
              <w:rPr>
                <w:rFonts w:ascii="Arial" w:hAnsi="Arial" w:cs="Arial"/>
              </w:rPr>
              <w:t xml:space="preserve"> </w:t>
            </w:r>
          </w:p>
        </w:tc>
      </w:tr>
    </w:tbl>
    <w:p w:rsidR="004769AE" w:rsidRPr="00F50421" w:rsidRDefault="004769AE" w:rsidP="002F3087">
      <w:pPr>
        <w:spacing w:after="0"/>
        <w:rPr>
          <w:rFonts w:ascii="Arial" w:hAnsi="Arial" w:cs="Arial"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6"/>
        <w:gridCol w:w="4798"/>
      </w:tblGrid>
      <w:tr w:rsidR="004769AE" w:rsidRPr="00F50421" w:rsidTr="006636B4">
        <w:trPr>
          <w:trHeight w:val="346"/>
          <w:jc w:val="center"/>
        </w:trPr>
        <w:tc>
          <w:tcPr>
            <w:tcW w:w="5316" w:type="dxa"/>
            <w:shd w:val="clear" w:color="auto" w:fill="auto"/>
            <w:vAlign w:val="center"/>
          </w:tcPr>
          <w:p w:rsidR="004769AE" w:rsidRPr="00F50421" w:rsidRDefault="00F07565" w:rsidP="002F3087">
            <w:pPr>
              <w:pStyle w:val="Ttulo2"/>
              <w:spacing w:after="0"/>
              <w:jc w:val="center"/>
              <w:rPr>
                <w:sz w:val="24"/>
              </w:rPr>
            </w:pPr>
            <w:r w:rsidRPr="00F50421">
              <w:rPr>
                <w:bCs w:val="0"/>
                <w:sz w:val="24"/>
              </w:rPr>
              <w:t>Nombre de las personas que asistirá</w:t>
            </w:r>
            <w:r w:rsidR="004441BB" w:rsidRPr="00F50421">
              <w:rPr>
                <w:bCs w:val="0"/>
                <w:sz w:val="24"/>
              </w:rPr>
              <w:t xml:space="preserve">n a la referenciación 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4769AE" w:rsidRPr="00F50421" w:rsidRDefault="00F07565" w:rsidP="002F308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>Cargo</w:t>
            </w:r>
          </w:p>
        </w:tc>
      </w:tr>
      <w:tr w:rsidR="004769AE" w:rsidRPr="00F50421">
        <w:trPr>
          <w:trHeight w:val="371"/>
          <w:jc w:val="center"/>
        </w:trPr>
        <w:tc>
          <w:tcPr>
            <w:tcW w:w="5316" w:type="dxa"/>
            <w:shd w:val="clear" w:color="auto" w:fill="auto"/>
            <w:vAlign w:val="center"/>
          </w:tcPr>
          <w:p w:rsidR="004769AE" w:rsidRPr="00F50421" w:rsidRDefault="007B2546" w:rsidP="002F308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769AE" w:rsidRPr="00F50421">
        <w:trPr>
          <w:trHeight w:val="371"/>
          <w:jc w:val="center"/>
        </w:trPr>
        <w:tc>
          <w:tcPr>
            <w:tcW w:w="5316" w:type="dxa"/>
            <w:shd w:val="clear" w:color="auto" w:fill="auto"/>
            <w:vAlign w:val="center"/>
          </w:tcPr>
          <w:p w:rsidR="004769AE" w:rsidRPr="00F50421" w:rsidRDefault="007B2546" w:rsidP="002F308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769AE" w:rsidRPr="00F50421">
        <w:trPr>
          <w:trHeight w:val="371"/>
          <w:jc w:val="center"/>
        </w:trPr>
        <w:tc>
          <w:tcPr>
            <w:tcW w:w="5316" w:type="dxa"/>
            <w:shd w:val="clear" w:color="auto" w:fill="auto"/>
            <w:vAlign w:val="center"/>
          </w:tcPr>
          <w:p w:rsidR="004769AE" w:rsidRPr="00F50421" w:rsidRDefault="007B2546" w:rsidP="002F308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769AE" w:rsidRPr="00F50421">
        <w:trPr>
          <w:trHeight w:val="371"/>
          <w:jc w:val="center"/>
        </w:trPr>
        <w:tc>
          <w:tcPr>
            <w:tcW w:w="5316" w:type="dxa"/>
            <w:shd w:val="clear" w:color="auto" w:fill="auto"/>
            <w:vAlign w:val="center"/>
          </w:tcPr>
          <w:p w:rsidR="004769AE" w:rsidRPr="00F50421" w:rsidRDefault="007B2546" w:rsidP="002F308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769AE" w:rsidRPr="00F50421">
        <w:trPr>
          <w:trHeight w:val="371"/>
          <w:jc w:val="center"/>
        </w:trPr>
        <w:tc>
          <w:tcPr>
            <w:tcW w:w="5316" w:type="dxa"/>
            <w:shd w:val="clear" w:color="auto" w:fill="auto"/>
            <w:vAlign w:val="center"/>
          </w:tcPr>
          <w:p w:rsidR="004769AE" w:rsidRPr="00F50421" w:rsidRDefault="007B2546" w:rsidP="002F308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441BB" w:rsidRPr="00F50421">
        <w:trPr>
          <w:trHeight w:val="371"/>
          <w:jc w:val="center"/>
        </w:trPr>
        <w:tc>
          <w:tcPr>
            <w:tcW w:w="5316" w:type="dxa"/>
            <w:shd w:val="clear" w:color="auto" w:fill="auto"/>
            <w:vAlign w:val="center"/>
          </w:tcPr>
          <w:p w:rsidR="004441BB" w:rsidRPr="00F50421" w:rsidRDefault="007B2546" w:rsidP="002F308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4441BB" w:rsidRPr="00F50421" w:rsidRDefault="004441BB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441BB" w:rsidRPr="00F50421">
        <w:trPr>
          <w:trHeight w:val="371"/>
          <w:jc w:val="center"/>
        </w:trPr>
        <w:tc>
          <w:tcPr>
            <w:tcW w:w="5316" w:type="dxa"/>
            <w:shd w:val="clear" w:color="auto" w:fill="auto"/>
            <w:vAlign w:val="center"/>
          </w:tcPr>
          <w:p w:rsidR="004441BB" w:rsidRPr="00F50421" w:rsidRDefault="007B2546" w:rsidP="002F308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4441BB" w:rsidRPr="00F50421" w:rsidRDefault="004441BB" w:rsidP="002F3087">
            <w:pPr>
              <w:spacing w:after="0"/>
              <w:rPr>
                <w:rFonts w:ascii="Arial" w:hAnsi="Arial" w:cs="Arial"/>
              </w:rPr>
            </w:pPr>
          </w:p>
        </w:tc>
      </w:tr>
      <w:tr w:rsidR="004441BB" w:rsidRPr="00F50421">
        <w:trPr>
          <w:trHeight w:val="371"/>
          <w:jc w:val="center"/>
        </w:trPr>
        <w:tc>
          <w:tcPr>
            <w:tcW w:w="5316" w:type="dxa"/>
            <w:shd w:val="clear" w:color="auto" w:fill="auto"/>
            <w:vAlign w:val="center"/>
          </w:tcPr>
          <w:p w:rsidR="004441BB" w:rsidRPr="00F50421" w:rsidRDefault="007B2546" w:rsidP="002F308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798" w:type="dxa"/>
            <w:shd w:val="clear" w:color="auto" w:fill="auto"/>
            <w:vAlign w:val="center"/>
          </w:tcPr>
          <w:p w:rsidR="004441BB" w:rsidRPr="00F50421" w:rsidRDefault="004441BB" w:rsidP="002F308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769AE" w:rsidRPr="00F50421" w:rsidRDefault="00237E8C" w:rsidP="00237E8C">
      <w:pPr>
        <w:pStyle w:val="Ttulo1"/>
        <w:tabs>
          <w:tab w:val="left" w:pos="1854"/>
        </w:tabs>
      </w:pPr>
      <w:r>
        <w:t>2.</w:t>
      </w:r>
      <w:r w:rsidR="00F07565" w:rsidRPr="00F50421">
        <w:t>PREGUNTAS Y/O TEMAS CLAVES PARA LA REFERENCIACIÓN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4"/>
      </w:tblGrid>
      <w:tr w:rsidR="004769AE" w:rsidRPr="00F50421" w:rsidTr="00F50421">
        <w:trPr>
          <w:trHeight w:val="346"/>
          <w:jc w:val="center"/>
        </w:trPr>
        <w:tc>
          <w:tcPr>
            <w:tcW w:w="10114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  <w:bCs/>
              </w:rPr>
              <w:t>Ingresar preguntas específicas y/o temas a referenciar</w:t>
            </w:r>
          </w:p>
        </w:tc>
      </w:tr>
      <w:tr w:rsidR="004769AE" w:rsidRPr="00F50421">
        <w:trPr>
          <w:trHeight w:val="417"/>
          <w:jc w:val="center"/>
        </w:trPr>
        <w:tc>
          <w:tcPr>
            <w:tcW w:w="10114" w:type="dxa"/>
            <w:shd w:val="clear" w:color="auto" w:fill="auto"/>
            <w:vAlign w:val="center"/>
          </w:tcPr>
          <w:p w:rsidR="004769AE" w:rsidRPr="00F50421" w:rsidRDefault="004769AE" w:rsidP="008D0C26">
            <w:pPr>
              <w:pStyle w:val="Prrafodelista1"/>
              <w:numPr>
                <w:ilvl w:val="0"/>
                <w:numId w:val="2"/>
              </w:numPr>
              <w:spacing w:after="0"/>
              <w:ind w:left="414" w:hanging="284"/>
              <w:rPr>
                <w:rFonts w:ascii="Arial" w:hAnsi="Arial" w:cs="Arial"/>
              </w:rPr>
            </w:pPr>
          </w:p>
        </w:tc>
      </w:tr>
      <w:tr w:rsidR="004769AE" w:rsidRPr="00F50421">
        <w:trPr>
          <w:trHeight w:val="417"/>
          <w:jc w:val="center"/>
        </w:trPr>
        <w:tc>
          <w:tcPr>
            <w:tcW w:w="10114" w:type="dxa"/>
            <w:shd w:val="clear" w:color="auto" w:fill="auto"/>
            <w:vAlign w:val="center"/>
          </w:tcPr>
          <w:p w:rsidR="004769AE" w:rsidRPr="00F50421" w:rsidRDefault="004769AE" w:rsidP="00BD5CDD">
            <w:pPr>
              <w:pStyle w:val="Prrafodelista1"/>
              <w:numPr>
                <w:ilvl w:val="0"/>
                <w:numId w:val="2"/>
              </w:numPr>
              <w:spacing w:after="0"/>
              <w:ind w:left="414" w:hanging="284"/>
              <w:rPr>
                <w:rFonts w:ascii="Arial" w:hAnsi="Arial" w:cs="Arial"/>
              </w:rPr>
            </w:pPr>
          </w:p>
        </w:tc>
      </w:tr>
      <w:tr w:rsidR="004769AE" w:rsidRPr="00F50421">
        <w:trPr>
          <w:trHeight w:val="417"/>
          <w:jc w:val="center"/>
        </w:trPr>
        <w:tc>
          <w:tcPr>
            <w:tcW w:w="10114" w:type="dxa"/>
            <w:shd w:val="clear" w:color="auto" w:fill="auto"/>
            <w:vAlign w:val="center"/>
          </w:tcPr>
          <w:p w:rsidR="004769AE" w:rsidRPr="00F50421" w:rsidRDefault="004769AE" w:rsidP="002F3087">
            <w:pPr>
              <w:pStyle w:val="Prrafodelista1"/>
              <w:numPr>
                <w:ilvl w:val="0"/>
                <w:numId w:val="2"/>
              </w:numPr>
              <w:spacing w:after="0"/>
              <w:ind w:left="414" w:hanging="284"/>
              <w:rPr>
                <w:rFonts w:ascii="Arial" w:hAnsi="Arial" w:cs="Arial"/>
              </w:rPr>
            </w:pPr>
          </w:p>
        </w:tc>
      </w:tr>
      <w:tr w:rsidR="004769AE" w:rsidRPr="00F50421">
        <w:trPr>
          <w:trHeight w:val="417"/>
          <w:jc w:val="center"/>
        </w:trPr>
        <w:tc>
          <w:tcPr>
            <w:tcW w:w="10114" w:type="dxa"/>
            <w:shd w:val="clear" w:color="auto" w:fill="auto"/>
            <w:vAlign w:val="center"/>
          </w:tcPr>
          <w:p w:rsidR="004769AE" w:rsidRPr="00F50421" w:rsidRDefault="004769AE" w:rsidP="002F3087">
            <w:pPr>
              <w:pStyle w:val="Prrafodelista1"/>
              <w:numPr>
                <w:ilvl w:val="0"/>
                <w:numId w:val="2"/>
              </w:numPr>
              <w:spacing w:after="0"/>
              <w:ind w:left="414" w:hanging="284"/>
              <w:rPr>
                <w:rFonts w:ascii="Arial" w:hAnsi="Arial" w:cs="Arial"/>
              </w:rPr>
            </w:pPr>
          </w:p>
        </w:tc>
      </w:tr>
      <w:tr w:rsidR="004769AE" w:rsidRPr="00F50421">
        <w:trPr>
          <w:trHeight w:val="417"/>
          <w:jc w:val="center"/>
        </w:trPr>
        <w:tc>
          <w:tcPr>
            <w:tcW w:w="10114" w:type="dxa"/>
            <w:shd w:val="clear" w:color="auto" w:fill="auto"/>
            <w:vAlign w:val="center"/>
          </w:tcPr>
          <w:p w:rsidR="004769AE" w:rsidRPr="00F50421" w:rsidRDefault="004769AE" w:rsidP="002F3087">
            <w:pPr>
              <w:pStyle w:val="Prrafodelista1"/>
              <w:numPr>
                <w:ilvl w:val="0"/>
                <w:numId w:val="2"/>
              </w:numPr>
              <w:spacing w:after="0"/>
              <w:ind w:left="414" w:hanging="284"/>
              <w:rPr>
                <w:rFonts w:ascii="Arial" w:hAnsi="Arial" w:cs="Arial"/>
              </w:rPr>
            </w:pPr>
          </w:p>
        </w:tc>
      </w:tr>
    </w:tbl>
    <w:p w:rsidR="004769AE" w:rsidRPr="00F50421" w:rsidRDefault="004769AE" w:rsidP="002F3087">
      <w:pPr>
        <w:spacing w:after="0"/>
        <w:rPr>
          <w:rFonts w:ascii="Arial" w:hAnsi="Arial" w:cs="Arial"/>
          <w:b/>
          <w:bCs/>
        </w:rPr>
      </w:pPr>
    </w:p>
    <w:p w:rsidR="004769AE" w:rsidRPr="00F50421" w:rsidRDefault="00F07565">
      <w:pPr>
        <w:pStyle w:val="Ttulo1"/>
        <w:numPr>
          <w:ilvl w:val="0"/>
          <w:numId w:val="3"/>
        </w:numPr>
        <w:ind w:hanging="720"/>
        <w:jc w:val="left"/>
      </w:pPr>
      <w:r w:rsidRPr="00F50421">
        <w:t>CONTACTO CON PERSONAL DE LA INSTITUCIÓN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0"/>
        <w:gridCol w:w="3503"/>
        <w:gridCol w:w="3241"/>
      </w:tblGrid>
      <w:tr w:rsidR="004769AE" w:rsidRPr="00F50421" w:rsidTr="00F50421">
        <w:trPr>
          <w:trHeight w:val="346"/>
          <w:jc w:val="center"/>
        </w:trPr>
        <w:tc>
          <w:tcPr>
            <w:tcW w:w="10114" w:type="dxa"/>
            <w:gridSpan w:val="3"/>
            <w:shd w:val="clear" w:color="auto" w:fill="C6D9F1" w:themeFill="text2" w:themeFillTint="33"/>
            <w:vAlign w:val="center"/>
          </w:tcPr>
          <w:p w:rsidR="004769AE" w:rsidRPr="00F50421" w:rsidRDefault="00F07565">
            <w:pPr>
              <w:jc w:val="center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  <w:bCs/>
              </w:rPr>
              <w:t>Enviar solicitud diligenciada a los siguientes contactos</w:t>
            </w:r>
          </w:p>
        </w:tc>
      </w:tr>
      <w:tr w:rsidR="004769AE" w:rsidRPr="00F50421" w:rsidTr="00F50421">
        <w:trPr>
          <w:trHeight w:val="346"/>
          <w:jc w:val="center"/>
        </w:trPr>
        <w:tc>
          <w:tcPr>
            <w:tcW w:w="3370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>Nombre completo</w:t>
            </w:r>
          </w:p>
        </w:tc>
        <w:tc>
          <w:tcPr>
            <w:tcW w:w="3503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3241" w:type="dxa"/>
            <w:shd w:val="clear" w:color="auto" w:fill="C6D9F1" w:themeFill="text2" w:themeFillTint="33"/>
            <w:vAlign w:val="center"/>
          </w:tcPr>
          <w:p w:rsidR="004769AE" w:rsidRPr="00F50421" w:rsidRDefault="00F07565" w:rsidP="002F308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50421">
              <w:rPr>
                <w:rFonts w:ascii="Arial" w:hAnsi="Arial" w:cs="Arial"/>
                <w:b/>
              </w:rPr>
              <w:t>Correo electrónico</w:t>
            </w:r>
          </w:p>
        </w:tc>
      </w:tr>
      <w:tr w:rsidR="004769AE" w:rsidRPr="00F50421">
        <w:trPr>
          <w:trHeight w:val="371"/>
          <w:jc w:val="center"/>
        </w:trPr>
        <w:tc>
          <w:tcPr>
            <w:tcW w:w="3370" w:type="dxa"/>
            <w:shd w:val="clear" w:color="auto" w:fill="auto"/>
            <w:vAlign w:val="center"/>
          </w:tcPr>
          <w:p w:rsidR="004769AE" w:rsidRPr="00F50421" w:rsidRDefault="007B2546" w:rsidP="007B254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769AE" w:rsidRPr="00F50421">
        <w:trPr>
          <w:trHeight w:val="371"/>
          <w:jc w:val="center"/>
        </w:trPr>
        <w:tc>
          <w:tcPr>
            <w:tcW w:w="3370" w:type="dxa"/>
            <w:shd w:val="clear" w:color="auto" w:fill="auto"/>
            <w:vAlign w:val="center"/>
          </w:tcPr>
          <w:p w:rsidR="004769AE" w:rsidRPr="00F50421" w:rsidRDefault="007B2546" w:rsidP="007B254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4769AE" w:rsidRPr="00F50421" w:rsidRDefault="004769AE" w:rsidP="002F308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50421" w:rsidRPr="00F50421">
        <w:trPr>
          <w:trHeight w:val="371"/>
          <w:jc w:val="center"/>
        </w:trPr>
        <w:tc>
          <w:tcPr>
            <w:tcW w:w="3370" w:type="dxa"/>
            <w:shd w:val="clear" w:color="auto" w:fill="auto"/>
            <w:vAlign w:val="center"/>
          </w:tcPr>
          <w:p w:rsidR="00F50421" w:rsidRPr="00F50421" w:rsidRDefault="007B2546" w:rsidP="007B254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F50421" w:rsidRPr="00F50421" w:rsidRDefault="00F50421" w:rsidP="002F308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:rsidR="00F50421" w:rsidRPr="00F50421" w:rsidRDefault="00F50421" w:rsidP="002F308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636B4" w:rsidRPr="00F50421" w:rsidRDefault="006636B4">
      <w:pPr>
        <w:pStyle w:val="Prrafodelista1"/>
        <w:tabs>
          <w:tab w:val="left" w:pos="360"/>
          <w:tab w:val="left" w:pos="144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</w:rPr>
      </w:pPr>
    </w:p>
    <w:p w:rsidR="006636B4" w:rsidRDefault="006E5514">
      <w:pPr>
        <w:pStyle w:val="Prrafodelista1"/>
        <w:tabs>
          <w:tab w:val="left" w:pos="360"/>
          <w:tab w:val="left" w:pos="144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4.PRINCIPIOS DE REFERENCIACION</w:t>
      </w:r>
    </w:p>
    <w:p w:rsidR="006E5514" w:rsidRDefault="006E5514">
      <w:pPr>
        <w:pStyle w:val="Prrafodelista1"/>
        <w:tabs>
          <w:tab w:val="left" w:pos="360"/>
          <w:tab w:val="left" w:pos="144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10022" w:type="dxa"/>
        <w:tblLook w:val="04A0" w:firstRow="1" w:lastRow="0" w:firstColumn="1" w:lastColumn="0" w:noHBand="0" w:noVBand="1"/>
      </w:tblPr>
      <w:tblGrid>
        <w:gridCol w:w="10022"/>
      </w:tblGrid>
      <w:tr w:rsidR="006E5514" w:rsidTr="005D3FE7">
        <w:trPr>
          <w:trHeight w:val="522"/>
        </w:trPr>
        <w:tc>
          <w:tcPr>
            <w:tcW w:w="10022" w:type="dxa"/>
            <w:shd w:val="clear" w:color="auto" w:fill="F2F2F2" w:themeFill="background1" w:themeFillShade="F2"/>
          </w:tcPr>
          <w:p w:rsidR="006E5514" w:rsidRDefault="006E5514">
            <w:pPr>
              <w:pStyle w:val="Prrafodelista1"/>
              <w:tabs>
                <w:tab w:val="left" w:pos="360"/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 Hospital Departamental Tomas Uribe Uribe, define los siguientes principios de referenciación, los cuales deben ser asumidos por los visitantes durante su estadía en nuestra organización.</w:t>
            </w:r>
          </w:p>
        </w:tc>
      </w:tr>
      <w:tr w:rsidR="006E5514" w:rsidTr="005D3FE7">
        <w:trPr>
          <w:trHeight w:val="3654"/>
        </w:trPr>
        <w:tc>
          <w:tcPr>
            <w:tcW w:w="10022" w:type="dxa"/>
          </w:tcPr>
          <w:p w:rsidR="005233AA" w:rsidRDefault="005233AA">
            <w:pPr>
              <w:pStyle w:val="Prrafodelista1"/>
              <w:tabs>
                <w:tab w:val="left" w:pos="360"/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5233AA" w:rsidRPr="00F90817" w:rsidRDefault="006E5514">
            <w:pPr>
              <w:pStyle w:val="Prrafodelista1"/>
              <w:tabs>
                <w:tab w:val="left" w:pos="360"/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CONFIDE</w:t>
            </w:r>
            <w:r w:rsidR="00511385">
              <w:rPr>
                <w:rFonts w:ascii="Arial" w:hAnsi="Arial" w:cs="Arial"/>
                <w:b/>
                <w:bCs/>
              </w:rPr>
              <w:t xml:space="preserve">NCIALIDAD: </w:t>
            </w:r>
            <w:r w:rsidR="00511385">
              <w:rPr>
                <w:rFonts w:ascii="Arial" w:hAnsi="Arial" w:cs="Arial"/>
                <w:bCs/>
              </w:rPr>
              <w:t xml:space="preserve">La información deberá ser tratada como algo confidencial y no podrá ser comunicada al exterior de las organizaciones sin el consentimiento previo de las partes. </w:t>
            </w:r>
            <w:r w:rsidR="00511385" w:rsidRPr="00511385">
              <w:rPr>
                <w:rFonts w:ascii="Arial" w:hAnsi="Arial" w:cs="Arial"/>
                <w:b/>
                <w:bCs/>
              </w:rPr>
              <w:t>RESPETO A LAS PARTES DEL OBJETO DE REFERENCIACION</w:t>
            </w:r>
            <w:r w:rsidR="00511385">
              <w:rPr>
                <w:rFonts w:ascii="Arial" w:hAnsi="Arial" w:cs="Arial"/>
                <w:bCs/>
              </w:rPr>
              <w:t xml:space="preserve">: Se deberá abstenerse de hacer comentarios negativos o de descalificación sobre los </w:t>
            </w:r>
            <w:r w:rsidR="00B23629">
              <w:rPr>
                <w:rFonts w:ascii="Arial" w:hAnsi="Arial" w:cs="Arial"/>
                <w:bCs/>
              </w:rPr>
              <w:t>resultados</w:t>
            </w:r>
            <w:r w:rsidR="00511385">
              <w:rPr>
                <w:rFonts w:ascii="Arial" w:hAnsi="Arial" w:cs="Arial"/>
                <w:bCs/>
              </w:rPr>
              <w:t>, estructurales, mecanismos o procesos de la organización objeto de estudio al igual que se adqu</w:t>
            </w:r>
            <w:r w:rsidR="00B23629">
              <w:rPr>
                <w:rFonts w:ascii="Arial" w:hAnsi="Arial" w:cs="Arial"/>
                <w:bCs/>
              </w:rPr>
              <w:t>iere el compromiso</w:t>
            </w:r>
            <w:r w:rsidR="00511385">
              <w:rPr>
                <w:rFonts w:ascii="Arial" w:hAnsi="Arial" w:cs="Arial"/>
                <w:bCs/>
              </w:rPr>
              <w:t xml:space="preserve"> de cumplir el cronograma agendas y horarios que se establezcan en el marco </w:t>
            </w:r>
            <w:r w:rsidR="005233AA">
              <w:rPr>
                <w:rFonts w:ascii="Arial" w:hAnsi="Arial" w:cs="Arial"/>
                <w:bCs/>
              </w:rPr>
              <w:t>del referenciación</w:t>
            </w:r>
            <w:r w:rsidR="00511385">
              <w:rPr>
                <w:rFonts w:ascii="Arial" w:hAnsi="Arial" w:cs="Arial"/>
                <w:bCs/>
              </w:rPr>
              <w:t xml:space="preserve">. Se debe tener también respeto por la cultura organizacional de cada una de las partes involucradas </w:t>
            </w:r>
            <w:r w:rsidR="005233AA">
              <w:rPr>
                <w:rFonts w:ascii="Arial" w:hAnsi="Arial" w:cs="Arial"/>
                <w:bCs/>
              </w:rPr>
              <w:t xml:space="preserve">en el proceso de referenciación. </w:t>
            </w:r>
            <w:r w:rsidR="005233AA" w:rsidRPr="005233AA">
              <w:rPr>
                <w:rFonts w:ascii="Arial" w:hAnsi="Arial" w:cs="Arial"/>
                <w:b/>
                <w:bCs/>
              </w:rPr>
              <w:t>USO</w:t>
            </w:r>
            <w:r w:rsidR="005233AA">
              <w:rPr>
                <w:rFonts w:ascii="Arial" w:hAnsi="Arial" w:cs="Arial"/>
                <w:b/>
                <w:bCs/>
              </w:rPr>
              <w:t xml:space="preserve">: </w:t>
            </w:r>
            <w:r w:rsidR="005233AA" w:rsidRPr="005233AA">
              <w:rPr>
                <w:rFonts w:ascii="Arial" w:hAnsi="Arial" w:cs="Arial"/>
                <w:bCs/>
              </w:rPr>
              <w:t xml:space="preserve">las </w:t>
            </w:r>
            <w:r w:rsidR="005233AA">
              <w:rPr>
                <w:rFonts w:ascii="Arial" w:hAnsi="Arial" w:cs="Arial"/>
                <w:bCs/>
              </w:rPr>
              <w:t xml:space="preserve">partes se abstienen de utilizar el acceso a las organizaciones para fines distintos a los establecidos en el proceso de referenciación. </w:t>
            </w:r>
            <w:r w:rsidR="005233AA" w:rsidRPr="005233AA">
              <w:rPr>
                <w:rFonts w:ascii="Arial" w:hAnsi="Arial" w:cs="Arial"/>
                <w:b/>
                <w:bCs/>
              </w:rPr>
              <w:t>COMPROMISO</w:t>
            </w:r>
            <w:r w:rsidR="005233AA">
              <w:rPr>
                <w:rFonts w:ascii="Arial" w:hAnsi="Arial" w:cs="Arial"/>
                <w:bCs/>
              </w:rPr>
              <w:t xml:space="preserve">: las partes se comprometen a tener una actitud de aprendizaje y colaboración permanente para la efectiva implementación de los abordajes obtenidos en </w:t>
            </w:r>
            <w:r w:rsidR="00F90817">
              <w:rPr>
                <w:rFonts w:ascii="Arial" w:hAnsi="Arial" w:cs="Arial"/>
                <w:bCs/>
              </w:rPr>
              <w:t>el mejoramiento de sus procesos</w:t>
            </w:r>
            <w:r w:rsidR="000C56EE">
              <w:rPr>
                <w:rFonts w:ascii="Arial" w:hAnsi="Arial" w:cs="Arial"/>
                <w:bCs/>
              </w:rPr>
              <w:t>.</w:t>
            </w:r>
          </w:p>
        </w:tc>
      </w:tr>
    </w:tbl>
    <w:p w:rsidR="006E5514" w:rsidRDefault="006E5514">
      <w:pPr>
        <w:pStyle w:val="Prrafodelista1"/>
        <w:tabs>
          <w:tab w:val="left" w:pos="360"/>
          <w:tab w:val="left" w:pos="144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</w:rPr>
      </w:pPr>
    </w:p>
    <w:p w:rsidR="009851AB" w:rsidRDefault="009851AB">
      <w:pPr>
        <w:pStyle w:val="Prrafodelista1"/>
        <w:tabs>
          <w:tab w:val="left" w:pos="360"/>
          <w:tab w:val="left" w:pos="144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</w:rPr>
      </w:pPr>
    </w:p>
    <w:p w:rsidR="009851AB" w:rsidRPr="00F50421" w:rsidRDefault="009851AB">
      <w:pPr>
        <w:pStyle w:val="Prrafodelista1"/>
        <w:tabs>
          <w:tab w:val="left" w:pos="360"/>
          <w:tab w:val="left" w:pos="144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</w:rPr>
      </w:pPr>
    </w:p>
    <w:sectPr w:rsidR="009851AB" w:rsidRPr="00F50421" w:rsidSect="00BE103F">
      <w:headerReference w:type="default" r:id="rId9"/>
      <w:pgSz w:w="12242" w:h="15842" w:code="1"/>
      <w:pgMar w:top="2552" w:right="1134" w:bottom="851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872" w:rsidRDefault="00296872">
      <w:pPr>
        <w:spacing w:after="0" w:line="240" w:lineRule="auto"/>
      </w:pPr>
      <w:r>
        <w:separator/>
      </w:r>
    </w:p>
  </w:endnote>
  <w:endnote w:type="continuationSeparator" w:id="0">
    <w:p w:rsidR="00296872" w:rsidRDefault="0029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872" w:rsidRDefault="00296872">
      <w:pPr>
        <w:spacing w:after="0" w:line="240" w:lineRule="auto"/>
      </w:pPr>
      <w:r>
        <w:separator/>
      </w:r>
    </w:p>
  </w:footnote>
  <w:footnote w:type="continuationSeparator" w:id="0">
    <w:p w:rsidR="00296872" w:rsidRDefault="0029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17"/>
      <w:gridCol w:w="5958"/>
      <w:gridCol w:w="848"/>
      <w:gridCol w:w="1581"/>
    </w:tblGrid>
    <w:tr w:rsidR="00C54061" w:rsidTr="00282437">
      <w:trPr>
        <w:trHeight w:val="346"/>
      </w:trPr>
      <w:tc>
        <w:tcPr>
          <w:tcW w:w="171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tbl>
          <w:tblPr>
            <w:tblStyle w:val="Tablaconcuadrcula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697"/>
          </w:tblGrid>
          <w:tr w:rsidR="000D01B3" w:rsidTr="000D01B3">
            <w:tc>
              <w:tcPr>
                <w:tcW w:w="1697" w:type="dxa"/>
              </w:tcPr>
              <w:p w:rsidR="000D01B3" w:rsidRDefault="000D01B3" w:rsidP="00F50B63">
                <w:pPr>
                  <w:pStyle w:val="TableParagraph"/>
                  <w:jc w:val="center"/>
                  <w:rPr>
                    <w:rFonts w:ascii="Times New Roman"/>
                    <w:sz w:val="16"/>
                    <w:lang w:val="en-US"/>
                  </w:rPr>
                </w:pPr>
                <w:r w:rsidRPr="000D01B3">
                  <w:rPr>
                    <w:rFonts w:ascii="Times New Roman"/>
                    <w:noProof/>
                    <w:sz w:val="16"/>
                    <w:lang w:val="es-CO" w:eastAsia="es-CO"/>
                  </w:rPr>
                  <w:drawing>
                    <wp:inline distT="0" distB="0" distL="0" distR="0" wp14:anchorId="6039C0C3" wp14:editId="22A4DE38">
                      <wp:extent cx="1047750" cy="1009650"/>
                      <wp:effectExtent l="0" t="0" r="0" b="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096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54061" w:rsidRDefault="00C54061" w:rsidP="00C54061">
          <w:pPr>
            <w:pStyle w:val="TableParagraph"/>
            <w:jc w:val="center"/>
            <w:rPr>
              <w:rFonts w:ascii="Times New Roman"/>
              <w:sz w:val="16"/>
              <w:lang w:val="en-US"/>
            </w:rPr>
          </w:pPr>
        </w:p>
      </w:tc>
      <w:tc>
        <w:tcPr>
          <w:tcW w:w="59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54061" w:rsidRPr="00282437" w:rsidRDefault="00C54061" w:rsidP="00282437">
          <w:pPr>
            <w:pStyle w:val="TableParagraph"/>
            <w:spacing w:before="141"/>
            <w:ind w:right="25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 w:rsidRPr="00282437">
            <w:rPr>
              <w:rFonts w:ascii="Arial" w:hAnsi="Arial" w:cs="Arial"/>
              <w:b/>
              <w:sz w:val="18"/>
              <w:szCs w:val="18"/>
              <w:lang w:val="es-MX"/>
            </w:rPr>
            <w:t>HOSPITAL</w:t>
          </w:r>
          <w:r w:rsidRPr="00282437">
            <w:rPr>
              <w:rFonts w:ascii="Arial" w:hAnsi="Arial" w:cs="Arial"/>
              <w:b/>
              <w:spacing w:val="-5"/>
              <w:sz w:val="18"/>
              <w:szCs w:val="18"/>
              <w:lang w:val="es-MX"/>
            </w:rPr>
            <w:t xml:space="preserve"> </w:t>
          </w:r>
          <w:r w:rsidRPr="00282437">
            <w:rPr>
              <w:rFonts w:ascii="Arial" w:hAnsi="Arial" w:cs="Arial"/>
              <w:b/>
              <w:sz w:val="18"/>
              <w:szCs w:val="18"/>
              <w:lang w:val="es-MX"/>
            </w:rPr>
            <w:t>DEPARTAMENTAL</w:t>
          </w:r>
          <w:r w:rsidRPr="00282437">
            <w:rPr>
              <w:rFonts w:ascii="Arial" w:hAnsi="Arial" w:cs="Arial"/>
              <w:b/>
              <w:spacing w:val="-1"/>
              <w:sz w:val="18"/>
              <w:szCs w:val="18"/>
              <w:lang w:val="es-MX"/>
            </w:rPr>
            <w:t xml:space="preserve"> </w:t>
          </w:r>
          <w:r w:rsidRPr="00282437">
            <w:rPr>
              <w:rFonts w:ascii="Arial" w:hAnsi="Arial" w:cs="Arial"/>
              <w:b/>
              <w:sz w:val="18"/>
              <w:szCs w:val="18"/>
              <w:lang w:val="es-MX"/>
            </w:rPr>
            <w:t>TOMAS</w:t>
          </w:r>
          <w:r w:rsidRPr="00282437">
            <w:rPr>
              <w:rFonts w:ascii="Arial" w:hAnsi="Arial" w:cs="Arial"/>
              <w:b/>
              <w:spacing w:val="-2"/>
              <w:sz w:val="18"/>
              <w:szCs w:val="18"/>
              <w:lang w:val="es-MX"/>
            </w:rPr>
            <w:t xml:space="preserve"> </w:t>
          </w:r>
          <w:r w:rsidRPr="00282437">
            <w:rPr>
              <w:rFonts w:ascii="Arial" w:hAnsi="Arial" w:cs="Arial"/>
              <w:b/>
              <w:sz w:val="18"/>
              <w:szCs w:val="18"/>
              <w:lang w:val="es-MX"/>
            </w:rPr>
            <w:t>URIBE</w:t>
          </w:r>
          <w:r w:rsidRPr="00282437">
            <w:rPr>
              <w:rFonts w:ascii="Arial" w:hAnsi="Arial" w:cs="Arial"/>
              <w:b/>
              <w:spacing w:val="-2"/>
              <w:sz w:val="18"/>
              <w:szCs w:val="18"/>
              <w:lang w:val="es-MX"/>
            </w:rPr>
            <w:t xml:space="preserve"> </w:t>
          </w:r>
          <w:r w:rsidRPr="00282437">
            <w:rPr>
              <w:rFonts w:ascii="Arial" w:hAnsi="Arial" w:cs="Arial"/>
              <w:b/>
              <w:sz w:val="18"/>
              <w:szCs w:val="18"/>
              <w:lang w:val="es-MX"/>
            </w:rPr>
            <w:t>URIBE</w:t>
          </w:r>
          <w:r w:rsidRPr="00282437">
            <w:rPr>
              <w:rFonts w:ascii="Arial" w:hAnsi="Arial" w:cs="Arial"/>
              <w:b/>
              <w:spacing w:val="2"/>
              <w:sz w:val="18"/>
              <w:szCs w:val="18"/>
              <w:lang w:val="es-MX"/>
            </w:rPr>
            <w:t xml:space="preserve"> </w:t>
          </w:r>
          <w:r w:rsidRPr="00282437">
            <w:rPr>
              <w:rFonts w:ascii="Arial" w:hAnsi="Arial" w:cs="Arial"/>
              <w:b/>
              <w:sz w:val="18"/>
              <w:szCs w:val="18"/>
              <w:lang w:val="es-MX"/>
            </w:rPr>
            <w:t>DE</w:t>
          </w:r>
          <w:r w:rsidRPr="00282437">
            <w:rPr>
              <w:rFonts w:ascii="Arial" w:hAnsi="Arial" w:cs="Arial"/>
              <w:b/>
              <w:spacing w:val="-2"/>
              <w:sz w:val="18"/>
              <w:szCs w:val="18"/>
              <w:lang w:val="es-MX"/>
            </w:rPr>
            <w:t xml:space="preserve"> </w:t>
          </w:r>
          <w:r w:rsidRPr="00282437">
            <w:rPr>
              <w:rFonts w:ascii="Arial" w:hAnsi="Arial" w:cs="Arial"/>
              <w:b/>
              <w:sz w:val="18"/>
              <w:szCs w:val="18"/>
              <w:lang w:val="es-MX"/>
            </w:rPr>
            <w:t>TULUÁ</w:t>
          </w:r>
        </w:p>
      </w:tc>
      <w:tc>
        <w:tcPr>
          <w:tcW w:w="8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54061" w:rsidRDefault="00C54061" w:rsidP="00282437">
          <w:pPr>
            <w:pStyle w:val="TableParagraph"/>
            <w:spacing w:before="77"/>
            <w:ind w:left="106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Código:</w:t>
          </w:r>
        </w:p>
      </w:tc>
      <w:tc>
        <w:tcPr>
          <w:tcW w:w="1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54061" w:rsidRDefault="000C107B" w:rsidP="00282437">
          <w:pPr>
            <w:pStyle w:val="TableParagraph"/>
            <w:spacing w:before="77"/>
            <w:ind w:left="110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MD-GG-RE-047</w:t>
          </w:r>
        </w:p>
      </w:tc>
    </w:tr>
    <w:tr w:rsidR="00C54061" w:rsidTr="00282437">
      <w:trPr>
        <w:trHeight w:val="302"/>
      </w:trPr>
      <w:tc>
        <w:tcPr>
          <w:tcW w:w="171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54061" w:rsidRDefault="00C54061" w:rsidP="00C54061">
          <w:pPr>
            <w:rPr>
              <w:rFonts w:ascii="Times New Roman" w:eastAsia="Arial MT" w:hAnsi="Arial MT" w:cs="Arial MT"/>
              <w:sz w:val="16"/>
              <w:szCs w:val="22"/>
              <w:lang w:val="en-US" w:eastAsia="en-US"/>
            </w:rPr>
          </w:pPr>
        </w:p>
      </w:tc>
      <w:tc>
        <w:tcPr>
          <w:tcW w:w="595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54061" w:rsidRPr="00C50137" w:rsidRDefault="00C54061" w:rsidP="00C54061">
          <w:pPr>
            <w:rPr>
              <w:rFonts w:ascii="Arial" w:eastAsia="Arial MT" w:hAnsi="Arial" w:cs="Arial"/>
              <w:b/>
              <w:sz w:val="18"/>
              <w:szCs w:val="18"/>
              <w:lang w:val="en-US" w:eastAsia="en-US"/>
            </w:rPr>
          </w:pPr>
        </w:p>
      </w:tc>
      <w:tc>
        <w:tcPr>
          <w:tcW w:w="8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54061" w:rsidRDefault="00C54061" w:rsidP="00282437">
          <w:pPr>
            <w:pStyle w:val="TableParagraph"/>
            <w:spacing w:before="53"/>
            <w:ind w:left="106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Versión:</w:t>
          </w:r>
        </w:p>
      </w:tc>
      <w:tc>
        <w:tcPr>
          <w:tcW w:w="1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54061" w:rsidRDefault="00282437" w:rsidP="00282437">
          <w:pPr>
            <w:pStyle w:val="TableParagraph"/>
            <w:spacing w:before="53"/>
            <w:ind w:left="110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01</w:t>
          </w:r>
        </w:p>
      </w:tc>
    </w:tr>
    <w:tr w:rsidR="00C54061" w:rsidTr="000D01B3">
      <w:trPr>
        <w:trHeight w:val="70"/>
      </w:trPr>
      <w:tc>
        <w:tcPr>
          <w:tcW w:w="171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  <w:hideMark/>
        </w:tcPr>
        <w:p w:rsidR="00C54061" w:rsidRDefault="00C54061" w:rsidP="00C54061">
          <w:pPr>
            <w:rPr>
              <w:rFonts w:ascii="Times New Roman" w:eastAsia="Arial MT" w:hAnsi="Arial MT" w:cs="Arial MT"/>
              <w:sz w:val="16"/>
              <w:szCs w:val="22"/>
              <w:lang w:val="en-US" w:eastAsia="en-US"/>
            </w:rPr>
          </w:pPr>
        </w:p>
      </w:tc>
      <w:tc>
        <w:tcPr>
          <w:tcW w:w="59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54061" w:rsidRPr="00282437" w:rsidRDefault="00282437" w:rsidP="00C54061">
          <w:pPr>
            <w:pStyle w:val="TableParagraph"/>
            <w:ind w:left="351" w:right="351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 w:rsidRPr="00C50137">
            <w:rPr>
              <w:rFonts w:ascii="Arial" w:hAnsi="Arial" w:cs="Arial"/>
              <w:bCs/>
              <w:sz w:val="18"/>
              <w:szCs w:val="18"/>
              <w:lang w:val="es-CO"/>
            </w:rPr>
            <w:t xml:space="preserve">SOLICITUD PARA LA REALIZACIÓN DE VISITAS DE REFERENCIACIÓN AL </w:t>
          </w:r>
          <w:r w:rsidR="006636B4" w:rsidRPr="00C50137">
            <w:rPr>
              <w:rFonts w:ascii="Arial" w:hAnsi="Arial" w:cs="Arial"/>
              <w:bCs/>
              <w:sz w:val="18"/>
              <w:szCs w:val="18"/>
              <w:lang w:val="es-CO"/>
            </w:rPr>
            <w:t xml:space="preserve">HOSPITAL DEPARTAMENTAL TOMAS URIBE URIBE </w:t>
          </w:r>
        </w:p>
      </w:tc>
      <w:tc>
        <w:tcPr>
          <w:tcW w:w="8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54061" w:rsidRDefault="00C54061" w:rsidP="00282437">
          <w:pPr>
            <w:pStyle w:val="TableParagraph"/>
            <w:ind w:left="106"/>
            <w:rPr>
              <w:sz w:val="16"/>
              <w:lang w:val="en-US"/>
            </w:rPr>
          </w:pPr>
          <w:r>
            <w:rPr>
              <w:sz w:val="16"/>
              <w:lang w:val="en-US"/>
            </w:rPr>
            <w:t>Página:</w:t>
          </w:r>
        </w:p>
      </w:tc>
      <w:tc>
        <w:tcPr>
          <w:tcW w:w="1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54061" w:rsidRDefault="00B20DAC" w:rsidP="00282437">
          <w:pPr>
            <w:pStyle w:val="TableParagraph"/>
            <w:ind w:left="110"/>
            <w:rPr>
              <w:sz w:val="16"/>
              <w:lang w:val="en-US"/>
            </w:rPr>
          </w:pPr>
          <w:r w:rsidRPr="00B20DAC">
            <w:rPr>
              <w:sz w:val="16"/>
              <w:lang w:val="en-US"/>
            </w:rPr>
            <w:fldChar w:fldCharType="begin"/>
          </w:r>
          <w:r w:rsidRPr="00B20DAC">
            <w:rPr>
              <w:sz w:val="16"/>
              <w:lang w:val="en-US"/>
            </w:rPr>
            <w:instrText>PAGE   \* MERGEFORMAT</w:instrText>
          </w:r>
          <w:r w:rsidRPr="00B20DAC">
            <w:rPr>
              <w:sz w:val="16"/>
              <w:lang w:val="en-US"/>
            </w:rPr>
            <w:fldChar w:fldCharType="separate"/>
          </w:r>
          <w:r w:rsidR="000D01B3" w:rsidRPr="000D01B3">
            <w:rPr>
              <w:noProof/>
              <w:sz w:val="16"/>
            </w:rPr>
            <w:t>2</w:t>
          </w:r>
          <w:r w:rsidRPr="00B20DAC">
            <w:rPr>
              <w:sz w:val="16"/>
              <w:lang w:val="en-US"/>
            </w:rPr>
            <w:fldChar w:fldCharType="end"/>
          </w:r>
          <w:r>
            <w:rPr>
              <w:sz w:val="16"/>
              <w:lang w:val="en-US"/>
            </w:rPr>
            <w:t xml:space="preserve"> </w:t>
          </w:r>
          <w:r w:rsidR="00C54061">
            <w:rPr>
              <w:sz w:val="16"/>
              <w:lang w:val="en-US"/>
            </w:rPr>
            <w:t>de</w:t>
          </w:r>
          <w:r w:rsidR="00C54061">
            <w:rPr>
              <w:spacing w:val="-3"/>
              <w:sz w:val="16"/>
              <w:lang w:val="en-US"/>
            </w:rPr>
            <w:t xml:space="preserve"> </w:t>
          </w:r>
          <w:r>
            <w:rPr>
              <w:sz w:val="16"/>
              <w:lang w:val="en-US"/>
            </w:rPr>
            <w:t>2</w:t>
          </w:r>
        </w:p>
      </w:tc>
    </w:tr>
  </w:tbl>
  <w:p w:rsidR="004769AE" w:rsidRPr="00BE103F" w:rsidRDefault="004769AE" w:rsidP="002F3087">
    <w:pPr>
      <w:pStyle w:val="Encabezado"/>
      <w:spacing w:after="0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58822"/>
    <w:multiLevelType w:val="multilevel"/>
    <w:tmpl w:val="59258822"/>
    <w:lvl w:ilvl="0">
      <w:start w:val="1"/>
      <w:numFmt w:val="decimal"/>
      <w:lvlText w:val="%1."/>
      <w:lvlJc w:val="left"/>
      <w:pPr>
        <w:tabs>
          <w:tab w:val="left" w:pos="1854"/>
        </w:tabs>
        <w:ind w:left="1854" w:hanging="72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70070F21"/>
    <w:multiLevelType w:val="multilevel"/>
    <w:tmpl w:val="70070F2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color="none [2092]">
      <v:fill color="white"/>
      <v:stroke color="none [209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A7"/>
    <w:rsid w:val="00006D1D"/>
    <w:rsid w:val="0001745D"/>
    <w:rsid w:val="00030DAA"/>
    <w:rsid w:val="0003177E"/>
    <w:rsid w:val="00040760"/>
    <w:rsid w:val="000634D2"/>
    <w:rsid w:val="000A71C8"/>
    <w:rsid w:val="000B48A1"/>
    <w:rsid w:val="000C107B"/>
    <w:rsid w:val="000C48C7"/>
    <w:rsid w:val="000C56EE"/>
    <w:rsid w:val="000D01B3"/>
    <w:rsid w:val="000E3A7D"/>
    <w:rsid w:val="000E509E"/>
    <w:rsid w:val="000F480C"/>
    <w:rsid w:val="000F5BA1"/>
    <w:rsid w:val="0010003A"/>
    <w:rsid w:val="00121FA2"/>
    <w:rsid w:val="001264C7"/>
    <w:rsid w:val="0012779D"/>
    <w:rsid w:val="0013695A"/>
    <w:rsid w:val="00146577"/>
    <w:rsid w:val="001675E9"/>
    <w:rsid w:val="00181C40"/>
    <w:rsid w:val="001C1846"/>
    <w:rsid w:val="001C1915"/>
    <w:rsid w:val="001C2340"/>
    <w:rsid w:val="001F5F1B"/>
    <w:rsid w:val="0023084C"/>
    <w:rsid w:val="00236DBE"/>
    <w:rsid w:val="00237E8C"/>
    <w:rsid w:val="002441BB"/>
    <w:rsid w:val="0024592E"/>
    <w:rsid w:val="00250A35"/>
    <w:rsid w:val="0026622F"/>
    <w:rsid w:val="002772F5"/>
    <w:rsid w:val="00282437"/>
    <w:rsid w:val="00295EF5"/>
    <w:rsid w:val="00296872"/>
    <w:rsid w:val="002B63BF"/>
    <w:rsid w:val="002D2EAE"/>
    <w:rsid w:val="002E5CFA"/>
    <w:rsid w:val="002F25C0"/>
    <w:rsid w:val="002F3087"/>
    <w:rsid w:val="00314037"/>
    <w:rsid w:val="003558E0"/>
    <w:rsid w:val="003567BF"/>
    <w:rsid w:val="003757C2"/>
    <w:rsid w:val="003774A5"/>
    <w:rsid w:val="00385A00"/>
    <w:rsid w:val="0039445A"/>
    <w:rsid w:val="00394D28"/>
    <w:rsid w:val="00396EDB"/>
    <w:rsid w:val="003A10FA"/>
    <w:rsid w:val="003B5B04"/>
    <w:rsid w:val="003B6F33"/>
    <w:rsid w:val="003F365F"/>
    <w:rsid w:val="003F62AE"/>
    <w:rsid w:val="004301FF"/>
    <w:rsid w:val="00433EF7"/>
    <w:rsid w:val="004400C6"/>
    <w:rsid w:val="004441BB"/>
    <w:rsid w:val="004540D8"/>
    <w:rsid w:val="004560BE"/>
    <w:rsid w:val="00457C9E"/>
    <w:rsid w:val="00463711"/>
    <w:rsid w:val="00466F04"/>
    <w:rsid w:val="00471542"/>
    <w:rsid w:val="004769AE"/>
    <w:rsid w:val="0048056B"/>
    <w:rsid w:val="004B00E2"/>
    <w:rsid w:val="00505C3D"/>
    <w:rsid w:val="00511385"/>
    <w:rsid w:val="00513F28"/>
    <w:rsid w:val="00514E6A"/>
    <w:rsid w:val="005233AA"/>
    <w:rsid w:val="00527F6F"/>
    <w:rsid w:val="005312D7"/>
    <w:rsid w:val="00535B76"/>
    <w:rsid w:val="00541C1D"/>
    <w:rsid w:val="00553CCE"/>
    <w:rsid w:val="0056444B"/>
    <w:rsid w:val="00565D8C"/>
    <w:rsid w:val="00594018"/>
    <w:rsid w:val="00594513"/>
    <w:rsid w:val="005A58E3"/>
    <w:rsid w:val="005B365C"/>
    <w:rsid w:val="005C6C69"/>
    <w:rsid w:val="005D3FE7"/>
    <w:rsid w:val="005E14D7"/>
    <w:rsid w:val="005E1B17"/>
    <w:rsid w:val="005E7917"/>
    <w:rsid w:val="005E7C04"/>
    <w:rsid w:val="005F4C82"/>
    <w:rsid w:val="00601596"/>
    <w:rsid w:val="006064F3"/>
    <w:rsid w:val="0062565C"/>
    <w:rsid w:val="00643C6C"/>
    <w:rsid w:val="00644523"/>
    <w:rsid w:val="00657254"/>
    <w:rsid w:val="006636B4"/>
    <w:rsid w:val="00671138"/>
    <w:rsid w:val="006729A7"/>
    <w:rsid w:val="00674190"/>
    <w:rsid w:val="00675706"/>
    <w:rsid w:val="00685929"/>
    <w:rsid w:val="006E4844"/>
    <w:rsid w:val="006E5514"/>
    <w:rsid w:val="0070073A"/>
    <w:rsid w:val="00703897"/>
    <w:rsid w:val="0070575E"/>
    <w:rsid w:val="00724DFD"/>
    <w:rsid w:val="0073762B"/>
    <w:rsid w:val="00750B8F"/>
    <w:rsid w:val="00751D43"/>
    <w:rsid w:val="00757938"/>
    <w:rsid w:val="00766BE2"/>
    <w:rsid w:val="00766FDD"/>
    <w:rsid w:val="00795FA0"/>
    <w:rsid w:val="007A64D5"/>
    <w:rsid w:val="007B2546"/>
    <w:rsid w:val="007B4B05"/>
    <w:rsid w:val="007B5136"/>
    <w:rsid w:val="007D668A"/>
    <w:rsid w:val="007D6758"/>
    <w:rsid w:val="007E03BB"/>
    <w:rsid w:val="007E2350"/>
    <w:rsid w:val="007E7313"/>
    <w:rsid w:val="00802D13"/>
    <w:rsid w:val="008057FC"/>
    <w:rsid w:val="00812238"/>
    <w:rsid w:val="00830F8C"/>
    <w:rsid w:val="00832542"/>
    <w:rsid w:val="00832BFB"/>
    <w:rsid w:val="00833D8C"/>
    <w:rsid w:val="00844DA5"/>
    <w:rsid w:val="00862C44"/>
    <w:rsid w:val="0088603C"/>
    <w:rsid w:val="008A0F34"/>
    <w:rsid w:val="008D0C26"/>
    <w:rsid w:val="008D73B7"/>
    <w:rsid w:val="0090302A"/>
    <w:rsid w:val="009114C9"/>
    <w:rsid w:val="009142EB"/>
    <w:rsid w:val="0098490D"/>
    <w:rsid w:val="009851AB"/>
    <w:rsid w:val="009B079E"/>
    <w:rsid w:val="009F1BCE"/>
    <w:rsid w:val="00A0035E"/>
    <w:rsid w:val="00A07B0D"/>
    <w:rsid w:val="00A10A8D"/>
    <w:rsid w:val="00A26A99"/>
    <w:rsid w:val="00A64AE7"/>
    <w:rsid w:val="00A71023"/>
    <w:rsid w:val="00A87BF8"/>
    <w:rsid w:val="00A90D29"/>
    <w:rsid w:val="00AB0E71"/>
    <w:rsid w:val="00AC6B8A"/>
    <w:rsid w:val="00AD011B"/>
    <w:rsid w:val="00AE62C1"/>
    <w:rsid w:val="00B07D14"/>
    <w:rsid w:val="00B10AA8"/>
    <w:rsid w:val="00B113C7"/>
    <w:rsid w:val="00B20DAC"/>
    <w:rsid w:val="00B23629"/>
    <w:rsid w:val="00B262DC"/>
    <w:rsid w:val="00B317D5"/>
    <w:rsid w:val="00B345A8"/>
    <w:rsid w:val="00B51028"/>
    <w:rsid w:val="00B66C4C"/>
    <w:rsid w:val="00B94987"/>
    <w:rsid w:val="00BA4959"/>
    <w:rsid w:val="00BA6230"/>
    <w:rsid w:val="00BB093D"/>
    <w:rsid w:val="00BB39BE"/>
    <w:rsid w:val="00BD0CA7"/>
    <w:rsid w:val="00BD4882"/>
    <w:rsid w:val="00BD4ABC"/>
    <w:rsid w:val="00BD5CDD"/>
    <w:rsid w:val="00BD6627"/>
    <w:rsid w:val="00BE103F"/>
    <w:rsid w:val="00BF04DD"/>
    <w:rsid w:val="00C046FD"/>
    <w:rsid w:val="00C11559"/>
    <w:rsid w:val="00C257A7"/>
    <w:rsid w:val="00C35C4C"/>
    <w:rsid w:val="00C50137"/>
    <w:rsid w:val="00C51939"/>
    <w:rsid w:val="00C54061"/>
    <w:rsid w:val="00C73A37"/>
    <w:rsid w:val="00C77490"/>
    <w:rsid w:val="00C943F8"/>
    <w:rsid w:val="00CA2270"/>
    <w:rsid w:val="00D139D5"/>
    <w:rsid w:val="00D40A67"/>
    <w:rsid w:val="00D41C6F"/>
    <w:rsid w:val="00D42561"/>
    <w:rsid w:val="00D76515"/>
    <w:rsid w:val="00D77E98"/>
    <w:rsid w:val="00D92E67"/>
    <w:rsid w:val="00DB1503"/>
    <w:rsid w:val="00DB20D2"/>
    <w:rsid w:val="00DC1185"/>
    <w:rsid w:val="00DD5CFE"/>
    <w:rsid w:val="00DE4471"/>
    <w:rsid w:val="00DE5C3A"/>
    <w:rsid w:val="00DF6D93"/>
    <w:rsid w:val="00E5217F"/>
    <w:rsid w:val="00E527DC"/>
    <w:rsid w:val="00E54459"/>
    <w:rsid w:val="00E71219"/>
    <w:rsid w:val="00E8283D"/>
    <w:rsid w:val="00E8567B"/>
    <w:rsid w:val="00E92FDB"/>
    <w:rsid w:val="00E93BC7"/>
    <w:rsid w:val="00E95EA3"/>
    <w:rsid w:val="00EB4F72"/>
    <w:rsid w:val="00EC590C"/>
    <w:rsid w:val="00ED509F"/>
    <w:rsid w:val="00EE0608"/>
    <w:rsid w:val="00EF1D76"/>
    <w:rsid w:val="00F07565"/>
    <w:rsid w:val="00F308B2"/>
    <w:rsid w:val="00F42C86"/>
    <w:rsid w:val="00F50421"/>
    <w:rsid w:val="00F517D9"/>
    <w:rsid w:val="00F56214"/>
    <w:rsid w:val="00F56FE5"/>
    <w:rsid w:val="00F65EEC"/>
    <w:rsid w:val="00F87735"/>
    <w:rsid w:val="00F90817"/>
    <w:rsid w:val="00F92040"/>
    <w:rsid w:val="00F92391"/>
    <w:rsid w:val="00FA1A40"/>
    <w:rsid w:val="00FA7DBC"/>
    <w:rsid w:val="00FE7826"/>
    <w:rsid w:val="2291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none [2092]">
      <v:fill color="white"/>
      <v:stroke color="none [2092]"/>
    </o:shapedefaults>
    <o:shapelayout v:ext="edit">
      <o:idmap v:ext="edit" data="1"/>
    </o:shapelayout>
  </w:shapeDefaults>
  <w:decimalSymbol w:val=","/>
  <w:listSeparator w:val=";"/>
  <w14:docId w14:val="1D911C7B"/>
  <w15:docId w15:val="{38593922-DC28-4694-BB76-568C4E2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2160"/>
      </w:tabs>
      <w:ind w:left="2160" w:hanging="720"/>
      <w:outlineLvl w:val="2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517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7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7D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7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7D9"/>
    <w:rPr>
      <w:b/>
      <w:bCs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C5406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54061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6E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%20OyM-0760%20Solicitud%20de%20realizaci&#243;n%20de%20visitas%20de%20referencia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371986-29C4-4658-B461-FC665D79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OyM-0760 Solicitud de realización de visitas de referenciación</Template>
  <TotalTime>6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HOSPITAL UNIVERSITARIO SAN VICENTE DE PAUL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Gestion de Calidad</dc:creator>
  <cp:lastModifiedBy>Apoyo Planeacion</cp:lastModifiedBy>
  <cp:revision>4</cp:revision>
  <cp:lastPrinted>2025-09-30T14:18:00Z</cp:lastPrinted>
  <dcterms:created xsi:type="dcterms:W3CDTF">2025-10-14T16:56:00Z</dcterms:created>
  <dcterms:modified xsi:type="dcterms:W3CDTF">2025-10-28T22:01:00Z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3082-10.1.0.5657</vt:lpwstr>
  </property>
</Properties>
</file>